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3A5D" w14:textId="77777777" w:rsidR="00FA4ACD" w:rsidRPr="00AC1490" w:rsidRDefault="00FA4ACD" w:rsidP="003F32AF">
      <w:pPr>
        <w:rPr>
          <w:rFonts w:ascii="British Council Sans" w:eastAsia="MS PGothic" w:hAnsi="British Council Sans"/>
          <w:b/>
          <w:bCs/>
          <w:sz w:val="22"/>
          <w:szCs w:val="22"/>
          <w:u w:val="single"/>
        </w:rPr>
      </w:pPr>
      <w:r w:rsidRPr="00AC1490">
        <w:rPr>
          <w:rFonts w:ascii="British Council Sans" w:eastAsia="MS PGothic" w:hAnsi="British Council Sans"/>
          <w:b/>
          <w:bCs/>
          <w:i/>
          <w:iCs/>
          <w:sz w:val="21"/>
          <w:szCs w:val="21"/>
        </w:rPr>
        <w:t xml:space="preserve">Please fill in this form and send it by email to </w:t>
      </w:r>
      <w:hyperlink r:id="rId7" w:history="1">
        <w:r w:rsidR="00B97D65">
          <w:rPr>
            <w:rStyle w:val="Hyperlink"/>
            <w:rFonts w:ascii="British Council Sans" w:eastAsia="MS PGothic" w:hAnsi="British Council Sans"/>
            <w:b/>
            <w:bCs/>
            <w:i/>
            <w:iCs/>
            <w:sz w:val="21"/>
            <w:szCs w:val="21"/>
          </w:rPr>
          <w:t>contact.exams</w:t>
        </w:r>
        <w:r w:rsidR="00B97D65" w:rsidRPr="00535C61">
          <w:rPr>
            <w:rStyle w:val="Hyperlink"/>
            <w:rFonts w:ascii="British Council Sans" w:eastAsia="MS PGothic" w:hAnsi="British Council Sans"/>
            <w:b/>
            <w:bCs/>
            <w:i/>
            <w:iCs/>
            <w:sz w:val="21"/>
            <w:szCs w:val="21"/>
          </w:rPr>
          <w:t>@cy.britishcouncil.org</w:t>
        </w:r>
      </w:hyperlink>
      <w:r w:rsidRPr="00AC1490">
        <w:rPr>
          <w:rFonts w:ascii="British Council Sans" w:eastAsia="MS PGothic" w:hAnsi="British Council Sans"/>
          <w:b/>
          <w:bCs/>
          <w:i/>
          <w:iCs/>
          <w:sz w:val="21"/>
          <w:szCs w:val="21"/>
        </w:rPr>
        <w:t xml:space="preserve"> </w:t>
      </w:r>
      <w:r w:rsidR="00227CFA" w:rsidRPr="00AC1490">
        <w:rPr>
          <w:rFonts w:ascii="British Council Sans" w:eastAsia="MS PGothic" w:hAnsi="British Council Sans"/>
          <w:b/>
          <w:bCs/>
          <w:i/>
          <w:iCs/>
          <w:sz w:val="21"/>
          <w:szCs w:val="21"/>
        </w:rPr>
        <w:t xml:space="preserve"> </w:t>
      </w:r>
    </w:p>
    <w:p w14:paraId="0D24D735" w14:textId="77777777" w:rsidR="00FA4ACD" w:rsidRPr="00FA4ACD" w:rsidRDefault="00FA4ACD" w:rsidP="00FA4ACD">
      <w:pPr>
        <w:rPr>
          <w:rFonts w:ascii="British Council Sans" w:eastAsia="MS PGothic" w:hAnsi="British Council Sans"/>
          <w:b/>
          <w:bCs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655"/>
        <w:gridCol w:w="3685"/>
      </w:tblGrid>
      <w:tr w:rsidR="00FA4ACD" w:rsidRPr="005D3BD1" w14:paraId="6CB759A0" w14:textId="77777777" w:rsidTr="005D3BD1">
        <w:tc>
          <w:tcPr>
            <w:tcW w:w="294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960C26D" w14:textId="77777777" w:rsidR="00FA4ACD" w:rsidRPr="005D3BD1" w:rsidRDefault="00FA4ACD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  <w:r w:rsidRPr="005D3BD1">
              <w:rPr>
                <w:rFonts w:ascii="British Council Sans" w:eastAsia="MS PGothic" w:hAnsi="British Council Sans"/>
                <w:sz w:val="21"/>
                <w:szCs w:val="21"/>
              </w:rPr>
              <w:t>Name of person/Institution:</w:t>
            </w:r>
          </w:p>
        </w:tc>
        <w:tc>
          <w:tcPr>
            <w:tcW w:w="11340" w:type="dxa"/>
            <w:gridSpan w:val="2"/>
            <w:tcBorders>
              <w:left w:val="nil"/>
            </w:tcBorders>
            <w:shd w:val="clear" w:color="auto" w:fill="auto"/>
          </w:tcPr>
          <w:p w14:paraId="700FB5F2" w14:textId="77777777" w:rsidR="003F32AF" w:rsidRPr="005D3BD1" w:rsidRDefault="003F32AF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</w:p>
          <w:p w14:paraId="25C409C4" w14:textId="77777777" w:rsidR="00FA4ACD" w:rsidRPr="005D3BD1" w:rsidRDefault="00FA4ACD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</w:p>
        </w:tc>
      </w:tr>
      <w:tr w:rsidR="00FA4ACD" w:rsidRPr="005D3BD1" w14:paraId="6F5FC558" w14:textId="77777777" w:rsidTr="005D3BD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F63C85" w14:textId="77777777" w:rsidR="00FA4ACD" w:rsidRPr="005D3BD1" w:rsidRDefault="00FA4ACD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  <w:r w:rsidRPr="005D3BD1">
              <w:rPr>
                <w:rFonts w:ascii="British Council Sans" w:eastAsia="MS PGothic" w:hAnsi="British Council Sans"/>
                <w:sz w:val="21"/>
                <w:szCs w:val="21"/>
              </w:rPr>
              <w:t>Address:</w:t>
            </w:r>
          </w:p>
          <w:p w14:paraId="117C9BA7" w14:textId="77777777" w:rsidR="00FA4ACD" w:rsidRPr="005D3BD1" w:rsidRDefault="00FA4ACD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</w:p>
        </w:tc>
        <w:tc>
          <w:tcPr>
            <w:tcW w:w="11340" w:type="dxa"/>
            <w:gridSpan w:val="2"/>
            <w:tcBorders>
              <w:left w:val="nil"/>
            </w:tcBorders>
            <w:shd w:val="clear" w:color="auto" w:fill="auto"/>
          </w:tcPr>
          <w:p w14:paraId="746C0745" w14:textId="77777777" w:rsidR="00FA4ACD" w:rsidRPr="005D3BD1" w:rsidRDefault="00FA4ACD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</w:p>
        </w:tc>
      </w:tr>
      <w:tr w:rsidR="00E014C3" w:rsidRPr="005D3BD1" w14:paraId="12ED6093" w14:textId="77777777" w:rsidTr="005D3BD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22B4BC" w14:textId="77777777" w:rsidR="00E014C3" w:rsidRPr="005D3BD1" w:rsidRDefault="00E014C3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  <w:r w:rsidRPr="005D3BD1">
              <w:rPr>
                <w:rFonts w:ascii="British Council Sans" w:eastAsia="MS PGothic" w:hAnsi="British Council Sans"/>
                <w:sz w:val="21"/>
                <w:szCs w:val="21"/>
              </w:rPr>
              <w:t>Email address:</w:t>
            </w:r>
          </w:p>
          <w:p w14:paraId="767C5C32" w14:textId="77777777" w:rsidR="00E014C3" w:rsidRPr="005D3BD1" w:rsidRDefault="00E014C3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</w:p>
        </w:tc>
        <w:tc>
          <w:tcPr>
            <w:tcW w:w="765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BE9EA72" w14:textId="77777777" w:rsidR="00E014C3" w:rsidRPr="005D3BD1" w:rsidRDefault="00E014C3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D3C9B0" w14:textId="77777777" w:rsidR="00E014C3" w:rsidRPr="005D3BD1" w:rsidRDefault="00E014C3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  <w:r w:rsidRPr="005D3BD1">
              <w:rPr>
                <w:rFonts w:ascii="British Council Sans" w:eastAsia="MS PGothic" w:hAnsi="British Council Sans"/>
                <w:sz w:val="21"/>
                <w:szCs w:val="21"/>
              </w:rPr>
              <w:t>Telephone:</w:t>
            </w:r>
          </w:p>
        </w:tc>
      </w:tr>
      <w:tr w:rsidR="00532946" w:rsidRPr="005D3BD1" w14:paraId="209AABFD" w14:textId="77777777" w:rsidTr="005D3BD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9E8FCA" w14:textId="77777777" w:rsidR="00532946" w:rsidRPr="005D3BD1" w:rsidRDefault="00532946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  <w:r w:rsidRPr="005D3BD1">
              <w:rPr>
                <w:rFonts w:ascii="British Council Sans" w:eastAsia="MS PGothic" w:hAnsi="British Council Sans"/>
                <w:sz w:val="21"/>
                <w:szCs w:val="21"/>
              </w:rPr>
              <w:t>Date:</w:t>
            </w:r>
          </w:p>
          <w:p w14:paraId="58FF0E8D" w14:textId="77777777" w:rsidR="00532946" w:rsidRPr="005D3BD1" w:rsidRDefault="00532946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BDE0CB7" w14:textId="77777777" w:rsidR="00532946" w:rsidRPr="005D3BD1" w:rsidRDefault="00532946" w:rsidP="00FA4ACD">
            <w:pPr>
              <w:rPr>
                <w:rFonts w:ascii="British Council Sans" w:eastAsia="MS PGothic" w:hAnsi="British Council Sans"/>
                <w:sz w:val="21"/>
                <w:szCs w:val="21"/>
              </w:rPr>
            </w:pPr>
          </w:p>
        </w:tc>
      </w:tr>
    </w:tbl>
    <w:p w14:paraId="68C4C4C7" w14:textId="77777777" w:rsidR="00227CFA" w:rsidRPr="007C4F07" w:rsidRDefault="00227CFA" w:rsidP="00FA4ACD">
      <w:pPr>
        <w:rPr>
          <w:rFonts w:ascii="British Council Sans" w:eastAsia="MS PGothic" w:hAnsi="British Council Sans"/>
          <w:sz w:val="21"/>
          <w:szCs w:val="21"/>
        </w:rPr>
      </w:pPr>
    </w:p>
    <w:p w14:paraId="5FBDE527" w14:textId="77777777" w:rsidR="00227CFA" w:rsidRPr="00AC1490" w:rsidRDefault="003F32AF" w:rsidP="00FA4ACD">
      <w:pPr>
        <w:rPr>
          <w:rFonts w:ascii="British Council Sans" w:eastAsia="MS PGothic" w:hAnsi="British Council Sans"/>
          <w:b/>
          <w:bCs/>
          <w:sz w:val="22"/>
          <w:szCs w:val="22"/>
        </w:rPr>
      </w:pPr>
      <w:r>
        <w:rPr>
          <w:rFonts w:ascii="British Council Sans" w:eastAsia="MS PGothic" w:hAnsi="British Council Sans"/>
          <w:b/>
          <w:bCs/>
          <w:sz w:val="22"/>
          <w:szCs w:val="22"/>
        </w:rPr>
        <w:t>PLEASE TICK AND FILL IN DETAILS AS APPROPRIATE:</w:t>
      </w:r>
    </w:p>
    <w:p w14:paraId="130CE15D" w14:textId="77777777" w:rsidR="00227CFA" w:rsidRPr="007C4F07" w:rsidRDefault="00227CFA" w:rsidP="00FA4ACD">
      <w:pPr>
        <w:rPr>
          <w:rFonts w:ascii="British Council Sans" w:eastAsia="MS PGothic" w:hAnsi="British Council Sans"/>
          <w:sz w:val="21"/>
          <w:szCs w:val="21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4819"/>
        <w:gridCol w:w="1843"/>
        <w:gridCol w:w="1701"/>
        <w:gridCol w:w="1346"/>
        <w:gridCol w:w="1205"/>
      </w:tblGrid>
      <w:tr w:rsidR="008819FD" w:rsidRPr="005D3BD1" w14:paraId="7CFC6A37" w14:textId="77777777" w:rsidTr="00B97D65">
        <w:tc>
          <w:tcPr>
            <w:tcW w:w="1384" w:type="dxa"/>
            <w:shd w:val="clear" w:color="auto" w:fill="auto"/>
          </w:tcPr>
          <w:p w14:paraId="702E583E" w14:textId="77777777" w:rsidR="008819FD" w:rsidRPr="005D3BD1" w:rsidRDefault="008819FD" w:rsidP="005D3BD1">
            <w:pPr>
              <w:jc w:val="center"/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</w:pPr>
            <w:smartTag w:uri="urn:schemas-microsoft-com:office:smarttags" w:element="City">
              <w:smartTag w:uri="urn:schemas-microsoft-com:office:smarttags" w:element="place">
                <w:r w:rsidRPr="005D3BD1">
                  <w:rPr>
                    <w:rFonts w:ascii="British Council Sans" w:hAnsi="British Council Sans"/>
                    <w:b/>
                    <w:bCs/>
                    <w:color w:val="000000"/>
                    <w:sz w:val="21"/>
                    <w:szCs w:val="21"/>
                  </w:rPr>
                  <w:t>CAMBRIDGE</w:t>
                </w:r>
              </w:smartTag>
            </w:smartTag>
            <w:r w:rsidRPr="005D3BD1"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CFC29DA" w14:textId="77777777" w:rsidR="008819FD" w:rsidRPr="005D3BD1" w:rsidRDefault="008819FD" w:rsidP="005D3BD1">
            <w:pPr>
              <w:jc w:val="center"/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</w:pPr>
            <w:r w:rsidRPr="005D3BD1"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  <w:t>EDEXCEL</w:t>
            </w:r>
            <w:r w:rsidR="00B97D65"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  <w:t>/PEARSON</w:t>
            </w:r>
          </w:p>
        </w:tc>
        <w:tc>
          <w:tcPr>
            <w:tcW w:w="4819" w:type="dxa"/>
            <w:shd w:val="clear" w:color="auto" w:fill="auto"/>
          </w:tcPr>
          <w:p w14:paraId="30DE5641" w14:textId="77777777" w:rsidR="008819FD" w:rsidRPr="005D3BD1" w:rsidRDefault="008819FD" w:rsidP="005D3BD1">
            <w:pPr>
              <w:jc w:val="center"/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</w:pPr>
            <w:r w:rsidRPr="005D3BD1"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  <w:t>SUBJECT</w:t>
            </w:r>
          </w:p>
        </w:tc>
        <w:tc>
          <w:tcPr>
            <w:tcW w:w="1843" w:type="dxa"/>
            <w:shd w:val="clear" w:color="auto" w:fill="auto"/>
          </w:tcPr>
          <w:p w14:paraId="5C9FCF15" w14:textId="77777777" w:rsidR="008819FD" w:rsidRPr="005D3BD1" w:rsidRDefault="008819FD" w:rsidP="005D3BD1">
            <w:pPr>
              <w:jc w:val="center"/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</w:pPr>
            <w:r w:rsidRPr="005D3BD1"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  <w:t>YEAR/</w:t>
            </w:r>
          </w:p>
          <w:p w14:paraId="79D83FCD" w14:textId="77777777" w:rsidR="008819FD" w:rsidRPr="005D3BD1" w:rsidRDefault="008819FD" w:rsidP="005D3BD1">
            <w:pPr>
              <w:jc w:val="center"/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</w:pPr>
            <w:r w:rsidRPr="005D3BD1"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  <w:t xml:space="preserve">SESSION </w:t>
            </w:r>
          </w:p>
        </w:tc>
        <w:tc>
          <w:tcPr>
            <w:tcW w:w="1701" w:type="dxa"/>
            <w:shd w:val="clear" w:color="auto" w:fill="auto"/>
          </w:tcPr>
          <w:p w14:paraId="7814A03E" w14:textId="77777777" w:rsidR="008819FD" w:rsidRPr="005D3BD1" w:rsidRDefault="008819FD" w:rsidP="005D3BD1">
            <w:pPr>
              <w:jc w:val="center"/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</w:pPr>
            <w:r w:rsidRPr="005D3BD1"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  <w:t xml:space="preserve">PAPER </w:t>
            </w:r>
          </w:p>
        </w:tc>
        <w:tc>
          <w:tcPr>
            <w:tcW w:w="1346" w:type="dxa"/>
            <w:shd w:val="clear" w:color="auto" w:fill="auto"/>
          </w:tcPr>
          <w:p w14:paraId="4A5465A1" w14:textId="77777777" w:rsidR="008819FD" w:rsidRPr="005D3BD1" w:rsidRDefault="008819FD" w:rsidP="005D3BD1">
            <w:pPr>
              <w:jc w:val="center"/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</w:pPr>
            <w:r w:rsidRPr="005D3BD1"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  <w:t xml:space="preserve">AUDIO </w:t>
            </w:r>
            <w:r w:rsidR="00A6330A"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  <w:t>File</w:t>
            </w:r>
          </w:p>
        </w:tc>
        <w:tc>
          <w:tcPr>
            <w:tcW w:w="1205" w:type="dxa"/>
            <w:shd w:val="clear" w:color="auto" w:fill="auto"/>
          </w:tcPr>
          <w:p w14:paraId="22CBBC1D" w14:textId="77777777" w:rsidR="008819FD" w:rsidRPr="005D3BD1" w:rsidRDefault="008819FD" w:rsidP="005D3BD1">
            <w:pPr>
              <w:jc w:val="center"/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</w:pPr>
            <w:r w:rsidRPr="005D3BD1">
              <w:rPr>
                <w:rFonts w:ascii="British Council Sans" w:hAnsi="British Council Sans"/>
                <w:b/>
                <w:bCs/>
                <w:color w:val="000000"/>
                <w:sz w:val="21"/>
                <w:szCs w:val="21"/>
              </w:rPr>
              <w:t>MARK SCHEME</w:t>
            </w:r>
          </w:p>
        </w:tc>
      </w:tr>
      <w:tr w:rsidR="008819FD" w14:paraId="4CB4CA3E" w14:textId="77777777" w:rsidTr="00B97D65">
        <w:tc>
          <w:tcPr>
            <w:tcW w:w="1384" w:type="dxa"/>
            <w:shd w:val="clear" w:color="auto" w:fill="auto"/>
          </w:tcPr>
          <w:p w14:paraId="7A83BD55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B0361BD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BC94CE1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4971693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349E025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14:paraId="64289DA4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0534913F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19FD" w14:paraId="3E44A11F" w14:textId="77777777" w:rsidTr="00B97D65">
        <w:tc>
          <w:tcPr>
            <w:tcW w:w="1384" w:type="dxa"/>
            <w:shd w:val="clear" w:color="auto" w:fill="auto"/>
          </w:tcPr>
          <w:p w14:paraId="4EBF9ABE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7A04C48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B9B3727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C9FBA92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6C53FFE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14:paraId="4834BBA7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2A0FE157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19FD" w14:paraId="6F7FB00A" w14:textId="77777777" w:rsidTr="00B97D65">
        <w:tc>
          <w:tcPr>
            <w:tcW w:w="1384" w:type="dxa"/>
            <w:shd w:val="clear" w:color="auto" w:fill="auto"/>
          </w:tcPr>
          <w:p w14:paraId="69E5E5EB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3B26966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E823FA6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5D0BC17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CC90B3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14:paraId="09D814C6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41A19937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19FD" w14:paraId="5CD8FDF4" w14:textId="77777777" w:rsidTr="00B97D65">
        <w:tc>
          <w:tcPr>
            <w:tcW w:w="1384" w:type="dxa"/>
            <w:shd w:val="clear" w:color="auto" w:fill="auto"/>
          </w:tcPr>
          <w:p w14:paraId="10916067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42C1122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99A044B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4A37AE7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EAEB899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14:paraId="1FECA6C4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54C6773B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19FD" w14:paraId="6DCC44BC" w14:textId="77777777" w:rsidTr="00B97D65">
        <w:tc>
          <w:tcPr>
            <w:tcW w:w="1384" w:type="dxa"/>
            <w:shd w:val="clear" w:color="auto" w:fill="auto"/>
          </w:tcPr>
          <w:p w14:paraId="0B936C96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1B95C08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F0C78D2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C83E8EF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8BC7BB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14:paraId="7C7A1F88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741892FF" w14:textId="77777777" w:rsidR="008819FD" w:rsidRPr="005D3BD1" w:rsidRDefault="008819FD" w:rsidP="005D3BD1">
            <w:pPr>
              <w:spacing w:line="480" w:lineRule="auto"/>
              <w:jc w:val="center"/>
              <w:rPr>
                <w:rFonts w:ascii="British Council Sans" w:hAnsi="British Council Sans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075C320" w14:textId="77777777" w:rsidR="00A6330A" w:rsidRDefault="00A6330A" w:rsidP="00A6330A">
      <w:pPr>
        <w:rPr>
          <w:rFonts w:ascii="British Council Sans" w:hAnsi="British Council Sans"/>
          <w:b/>
          <w:bCs/>
          <w:sz w:val="21"/>
          <w:szCs w:val="21"/>
          <w:u w:val="single"/>
        </w:rPr>
      </w:pPr>
    </w:p>
    <w:p w14:paraId="50CB92F1" w14:textId="77777777" w:rsidR="00A6330A" w:rsidRPr="00A6330A" w:rsidRDefault="00A6330A" w:rsidP="00A6330A">
      <w:pPr>
        <w:rPr>
          <w:rFonts w:ascii="British Council Sans" w:hAnsi="British Council Sans"/>
          <w:b/>
          <w:bCs/>
          <w:sz w:val="21"/>
          <w:szCs w:val="21"/>
        </w:rPr>
      </w:pPr>
      <w:r w:rsidRPr="00A6330A">
        <w:rPr>
          <w:rFonts w:ascii="British Council Sans" w:hAnsi="British Council Sans"/>
          <w:b/>
          <w:bCs/>
          <w:sz w:val="21"/>
          <w:szCs w:val="21"/>
        </w:rPr>
        <w:t>Please note that all papers and audio files will be provided to you electronically.</w:t>
      </w:r>
    </w:p>
    <w:p w14:paraId="2CD10C1B" w14:textId="77777777" w:rsidR="00A6330A" w:rsidRPr="00A6330A" w:rsidRDefault="00A6330A" w:rsidP="00A6330A">
      <w:pPr>
        <w:rPr>
          <w:rFonts w:ascii="British Council Sans" w:hAnsi="British Council Sans"/>
          <w:b/>
          <w:bCs/>
          <w:sz w:val="21"/>
          <w:szCs w:val="21"/>
        </w:rPr>
      </w:pPr>
    </w:p>
    <w:sectPr w:rsidR="00A6330A" w:rsidRPr="00A6330A" w:rsidSect="00E014C3">
      <w:footerReference w:type="default" r:id="rId8"/>
      <w:headerReference w:type="first" r:id="rId9"/>
      <w:footerReference w:type="first" r:id="rId10"/>
      <w:pgSz w:w="16838" w:h="11906" w:orient="landscape" w:code="9"/>
      <w:pgMar w:top="851" w:right="1134" w:bottom="851" w:left="1134" w:header="6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2AFC" w14:textId="77777777" w:rsidR="007465F0" w:rsidRDefault="007465F0">
      <w:r>
        <w:separator/>
      </w:r>
    </w:p>
  </w:endnote>
  <w:endnote w:type="continuationSeparator" w:id="0">
    <w:p w14:paraId="30F238C6" w14:textId="77777777" w:rsidR="007465F0" w:rsidRDefault="0074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ish Council Sans">
    <w:panose1 w:val="020B0504020202020204"/>
    <w:charset w:val="00"/>
    <w:family w:val="swiss"/>
    <w:pitch w:val="variable"/>
    <w:sig w:usb0="800002A7" w:usb1="0000004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40E2" w14:textId="77777777" w:rsidR="008819FD" w:rsidRDefault="008819FD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4705B">
      <w:rPr>
        <w:noProof/>
      </w:rPr>
      <w:t>2</w:t>
    </w:r>
    <w:r>
      <w:fldChar w:fldCharType="end"/>
    </w:r>
    <w:r>
      <w:t xml:space="preserve"> of </w:t>
    </w:r>
    <w:fldSimple w:instr=" NUMPAGES ">
      <w:r w:rsidR="00DD08F0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5879" w14:textId="77777777" w:rsidR="008819FD" w:rsidRDefault="008819FD">
    <w:pPr>
      <w:pStyle w:val="Footer"/>
    </w:pPr>
    <w:r>
      <w:rPr>
        <w:b/>
      </w:rPr>
      <w:t xml:space="preserve">The </w:t>
    </w:r>
    <w:smartTag w:uri="urn:schemas-microsoft-com:office:smarttags" w:element="country-region">
      <w:smartTag w:uri="urn:schemas-microsoft-com:office:smarttags" w:element="place">
        <w:r>
          <w:rPr>
            <w:b/>
          </w:rPr>
          <w:t>United Kingdom</w:t>
        </w:r>
      </w:smartTag>
    </w:smartTag>
    <w:r>
      <w:rPr>
        <w:b/>
      </w:rPr>
      <w:t>’s international organisation for educational opportunities and cultural relations.</w:t>
    </w:r>
    <w:r>
      <w:t xml:space="preserve"> We are registered in </w:t>
    </w:r>
    <w:smartTag w:uri="urn:schemas-microsoft-com:office:smarttags" w:element="country-region">
      <w:smartTag w:uri="urn:schemas-microsoft-com:office:smarttags" w:element="place">
        <w:r>
          <w:t>England</w:t>
        </w:r>
      </w:smartTag>
    </w:smartTag>
    <w:r>
      <w:t xml:space="preserve"> as a charity.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9EC1" w14:textId="77777777" w:rsidR="007465F0" w:rsidRDefault="007465F0">
      <w:r>
        <w:separator/>
      </w:r>
    </w:p>
  </w:footnote>
  <w:footnote w:type="continuationSeparator" w:id="0">
    <w:p w14:paraId="40DDFB2E" w14:textId="77777777" w:rsidR="007465F0" w:rsidRDefault="0074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1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0632"/>
    </w:tblGrid>
    <w:tr w:rsidR="008819FD" w14:paraId="7204A200" w14:textId="77777777" w:rsidTr="003F32AF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993"/>
      </w:trPr>
      <w:tc>
        <w:tcPr>
          <w:tcW w:w="3969" w:type="dxa"/>
          <w:tcBorders>
            <w:bottom w:val="single" w:sz="4" w:space="0" w:color="auto"/>
          </w:tcBorders>
        </w:tcPr>
        <w:p w14:paraId="6DACE76E" w14:textId="77777777" w:rsidR="008819FD" w:rsidRDefault="008819FD">
          <w:pPr>
            <w:pStyle w:val="Header"/>
            <w:jc w:val="left"/>
          </w:pPr>
          <w:bookmarkStart w:id="0" w:name="bclogo"/>
          <w:bookmarkEnd w:id="0"/>
          <w:r>
            <w:pict w14:anchorId="3F44CA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3.25pt;height:31.5pt" fillcolor="window">
                <v:imagedata r:id="rId1" o:title="BC"/>
              </v:shape>
            </w:pict>
          </w:r>
        </w:p>
      </w:tc>
      <w:tc>
        <w:tcPr>
          <w:tcW w:w="10632" w:type="dxa"/>
          <w:tcBorders>
            <w:bottom w:val="single" w:sz="4" w:space="0" w:color="auto"/>
          </w:tcBorders>
        </w:tcPr>
        <w:p w14:paraId="1D376AB0" w14:textId="77777777" w:rsidR="008819FD" w:rsidRDefault="008819FD">
          <w:pPr>
            <w:pStyle w:val="Header"/>
            <w:tabs>
              <w:tab w:val="clear" w:pos="4153"/>
              <w:tab w:val="clear" w:pos="8306"/>
            </w:tabs>
          </w:pPr>
          <w:r>
            <w:t>Past paper service order form</w:t>
          </w:r>
        </w:p>
      </w:tc>
    </w:tr>
  </w:tbl>
  <w:p w14:paraId="36C7BF74" w14:textId="77777777" w:rsidR="008819FD" w:rsidRDefault="00881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7F60996"/>
    <w:multiLevelType w:val="hybridMultilevel"/>
    <w:tmpl w:val="487C3298"/>
    <w:lvl w:ilvl="0" w:tplc="B33699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4E01F1"/>
    <w:multiLevelType w:val="multilevel"/>
    <w:tmpl w:val="E7A66762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3" w15:restartNumberingAfterBreak="0">
    <w:nsid w:val="28ED4C79"/>
    <w:multiLevelType w:val="hybridMultilevel"/>
    <w:tmpl w:val="222A1FA2"/>
    <w:lvl w:ilvl="0" w:tplc="C6287D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107EDE"/>
    <w:multiLevelType w:val="hybridMultilevel"/>
    <w:tmpl w:val="AD74DF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6153200">
    <w:abstractNumId w:val="9"/>
  </w:num>
  <w:num w:numId="2" w16cid:durableId="1575042251">
    <w:abstractNumId w:val="7"/>
  </w:num>
  <w:num w:numId="3" w16cid:durableId="1776435271">
    <w:abstractNumId w:val="6"/>
  </w:num>
  <w:num w:numId="4" w16cid:durableId="830176923">
    <w:abstractNumId w:val="5"/>
  </w:num>
  <w:num w:numId="5" w16cid:durableId="1338532927">
    <w:abstractNumId w:val="4"/>
  </w:num>
  <w:num w:numId="6" w16cid:durableId="2125422044">
    <w:abstractNumId w:val="8"/>
  </w:num>
  <w:num w:numId="7" w16cid:durableId="298922328">
    <w:abstractNumId w:val="3"/>
  </w:num>
  <w:num w:numId="8" w16cid:durableId="1170099316">
    <w:abstractNumId w:val="2"/>
  </w:num>
  <w:num w:numId="9" w16cid:durableId="1430350498">
    <w:abstractNumId w:val="1"/>
  </w:num>
  <w:num w:numId="10" w16cid:durableId="658457994">
    <w:abstractNumId w:val="0"/>
  </w:num>
  <w:num w:numId="11" w16cid:durableId="2025664415">
    <w:abstractNumId w:val="15"/>
  </w:num>
  <w:num w:numId="12" w16cid:durableId="507865968">
    <w:abstractNumId w:val="12"/>
  </w:num>
  <w:num w:numId="13" w16cid:durableId="1999770054">
    <w:abstractNumId w:val="10"/>
  </w:num>
  <w:num w:numId="14" w16cid:durableId="250428534">
    <w:abstractNumId w:val="12"/>
  </w:num>
  <w:num w:numId="15" w16cid:durableId="765534787">
    <w:abstractNumId w:val="14"/>
  </w:num>
  <w:num w:numId="16" w16cid:durableId="764496656">
    <w:abstractNumId w:val="11"/>
  </w:num>
  <w:num w:numId="17" w16cid:durableId="1777560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8F1"/>
    <w:rsid w:val="000019EA"/>
    <w:rsid w:val="000112B7"/>
    <w:rsid w:val="0007588A"/>
    <w:rsid w:val="000828F1"/>
    <w:rsid w:val="000A6E2A"/>
    <w:rsid w:val="00140745"/>
    <w:rsid w:val="00221FF6"/>
    <w:rsid w:val="00227CFA"/>
    <w:rsid w:val="0037765E"/>
    <w:rsid w:val="003A6E13"/>
    <w:rsid w:val="003F32AF"/>
    <w:rsid w:val="00406F15"/>
    <w:rsid w:val="00532946"/>
    <w:rsid w:val="0054705B"/>
    <w:rsid w:val="0055119D"/>
    <w:rsid w:val="005622F9"/>
    <w:rsid w:val="00576169"/>
    <w:rsid w:val="005D3BD1"/>
    <w:rsid w:val="005E4B98"/>
    <w:rsid w:val="00624EE7"/>
    <w:rsid w:val="00626191"/>
    <w:rsid w:val="0065473E"/>
    <w:rsid w:val="006551BD"/>
    <w:rsid w:val="006E6715"/>
    <w:rsid w:val="00701926"/>
    <w:rsid w:val="007367D2"/>
    <w:rsid w:val="007465F0"/>
    <w:rsid w:val="00761D80"/>
    <w:rsid w:val="007913ED"/>
    <w:rsid w:val="007C4F07"/>
    <w:rsid w:val="00800916"/>
    <w:rsid w:val="00837D63"/>
    <w:rsid w:val="008819FD"/>
    <w:rsid w:val="008E3378"/>
    <w:rsid w:val="009041AC"/>
    <w:rsid w:val="009213C6"/>
    <w:rsid w:val="00932FF1"/>
    <w:rsid w:val="009B1470"/>
    <w:rsid w:val="009B4990"/>
    <w:rsid w:val="009B533C"/>
    <w:rsid w:val="009C3609"/>
    <w:rsid w:val="00A6330A"/>
    <w:rsid w:val="00A81DAD"/>
    <w:rsid w:val="00AC1490"/>
    <w:rsid w:val="00AF44AC"/>
    <w:rsid w:val="00B0642B"/>
    <w:rsid w:val="00B97D65"/>
    <w:rsid w:val="00BC4750"/>
    <w:rsid w:val="00BE5CE6"/>
    <w:rsid w:val="00C10F2D"/>
    <w:rsid w:val="00C705A1"/>
    <w:rsid w:val="00C71EBD"/>
    <w:rsid w:val="00D35FA4"/>
    <w:rsid w:val="00D5297F"/>
    <w:rsid w:val="00DB00E5"/>
    <w:rsid w:val="00DB1E71"/>
    <w:rsid w:val="00DB2F1B"/>
    <w:rsid w:val="00DB6825"/>
    <w:rsid w:val="00DD08F0"/>
    <w:rsid w:val="00E014C3"/>
    <w:rsid w:val="00E341BD"/>
    <w:rsid w:val="00E34AB6"/>
    <w:rsid w:val="00E809A8"/>
    <w:rsid w:val="00EB1DA2"/>
    <w:rsid w:val="00EC5344"/>
    <w:rsid w:val="00ED56CC"/>
    <w:rsid w:val="00EE345C"/>
    <w:rsid w:val="00EF7F27"/>
    <w:rsid w:val="00F0638F"/>
    <w:rsid w:val="00F42D7E"/>
    <w:rsid w:val="00F5646A"/>
    <w:rsid w:val="00F65D4E"/>
    <w:rsid w:val="00FA4ACD"/>
    <w:rsid w:val="00FA675A"/>
    <w:rsid w:val="00FE0C88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2"/>
    </o:shapelayout>
  </w:shapeDefaults>
  <w:decimalSymbol w:val="."/>
  <w:listSeparator w:val=","/>
  <w14:docId w14:val="0EC88FE4"/>
  <w15:chartTrackingRefBased/>
  <w15:docId w15:val="{BFCD5562-9641-4260-98F9-618021B7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ACD"/>
    <w:rPr>
      <w:rFonts w:ascii="Arial" w:eastAsia="SimSun" w:hAnsi="Arial" w:cs="Arial"/>
      <w:lang w:eastAsia="zh-CN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  <w:sz w:val="24"/>
      <w:szCs w:val="24"/>
    </w:rPr>
  </w:style>
  <w:style w:type="character" w:styleId="Hyperlink">
    <w:name w:val="Hyperlink"/>
    <w:rsid w:val="00FA4ACD"/>
    <w:rPr>
      <w:color w:val="0000FF"/>
      <w:u w:val="single"/>
    </w:rPr>
  </w:style>
  <w:style w:type="table" w:styleId="TableGrid">
    <w:name w:val="Table Grid"/>
    <w:basedOn w:val="TableNormal"/>
    <w:rsid w:val="00FA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21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1FF6"/>
    <w:rPr>
      <w:rFonts w:ascii="Tahoma" w:eastAsia="SimSun" w:hAnsi="Tahoma" w:cs="Tahoma"/>
      <w:sz w:val="16"/>
      <w:szCs w:val="16"/>
      <w:lang w:val="en-GB" w:eastAsia="zh-CN"/>
    </w:rPr>
  </w:style>
  <w:style w:type="character" w:styleId="UnresolvedMention">
    <w:name w:val="Unresolved Mention"/>
    <w:uiPriority w:val="99"/>
    <w:semiHidden/>
    <w:unhideWhenUsed/>
    <w:rsid w:val="00B9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.christodoulou@cy.britishcounci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Templates\Standard%20GTI%20(A4)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paper</vt:lpstr>
    </vt:vector>
  </TitlesOfParts>
  <Company>British Council</Company>
  <LinksUpToDate>false</LinksUpToDate>
  <CharactersWithSpaces>488</CharactersWithSpaces>
  <SharedDoc>false</SharedDoc>
  <HLinks>
    <vt:vector size="6" baseType="variant"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mailto:maria.christodoulou@cy.britishcouncil.org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paper</dc:title>
  <dc:subject/>
  <dc:creator>ElenaCharalambidou</dc:creator>
  <cp:keywords/>
  <cp:lastModifiedBy>Selcuk, Seda (Cyprus)</cp:lastModifiedBy>
  <cp:revision>2</cp:revision>
  <cp:lastPrinted>2018-02-15T09:00:00Z</cp:lastPrinted>
  <dcterms:created xsi:type="dcterms:W3CDTF">2025-11-20T07:56:00Z</dcterms:created>
  <dcterms:modified xsi:type="dcterms:W3CDTF">2025-11-20T07:56:00Z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A4_Blank</vt:lpwstr>
  </property>
</Properties>
</file>