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8A6F5" w14:textId="77777777" w:rsidR="000E0120" w:rsidRDefault="000E0120" w:rsidP="000E012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Dear Colleague</w:t>
      </w:r>
      <w:bookmarkStart w:id="0" w:name="_GoBack"/>
      <w:bookmarkEnd w:id="0"/>
    </w:p>
    <w:p w14:paraId="35D9F699" w14:textId="77777777" w:rsidR="000E0120" w:rsidRDefault="000E0120" w:rsidP="000E012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5D60D26" w14:textId="0280A483" w:rsidR="000E0120" w:rsidRDefault="000E0120" w:rsidP="000E012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British Council Examinations team </w:t>
      </w:r>
      <w:r w:rsidR="00651227">
        <w:rPr>
          <w:color w:val="000000"/>
          <w:sz w:val="24"/>
          <w:szCs w:val="24"/>
        </w:rPr>
        <w:t xml:space="preserve">has </w:t>
      </w:r>
      <w:r w:rsidR="00525950">
        <w:rPr>
          <w:color w:val="000000"/>
          <w:sz w:val="24"/>
          <w:szCs w:val="24"/>
        </w:rPr>
        <w:t>roll</w:t>
      </w:r>
      <w:r w:rsidR="00651227">
        <w:rPr>
          <w:color w:val="000000"/>
          <w:sz w:val="24"/>
          <w:szCs w:val="24"/>
        </w:rPr>
        <w:t>ed</w:t>
      </w:r>
      <w:r w:rsidR="00525950">
        <w:rPr>
          <w:color w:val="000000"/>
          <w:sz w:val="24"/>
          <w:szCs w:val="24"/>
        </w:rPr>
        <w:t xml:space="preserve"> out the Schools online registration </w:t>
      </w:r>
      <w:r w:rsidR="00FD3CE2">
        <w:rPr>
          <w:color w:val="000000"/>
          <w:sz w:val="24"/>
          <w:szCs w:val="24"/>
        </w:rPr>
        <w:t>website</w:t>
      </w:r>
      <w:r w:rsidR="00525950">
        <w:rPr>
          <w:color w:val="000000"/>
          <w:sz w:val="24"/>
          <w:szCs w:val="24"/>
        </w:rPr>
        <w:t xml:space="preserve"> in 2017. With this online site you will be able to </w:t>
      </w:r>
      <w:r w:rsidR="00651227">
        <w:rPr>
          <w:color w:val="000000"/>
          <w:sz w:val="24"/>
          <w:szCs w:val="24"/>
        </w:rPr>
        <w:t xml:space="preserve">bulk </w:t>
      </w:r>
      <w:r w:rsidR="00525950">
        <w:rPr>
          <w:color w:val="000000"/>
          <w:sz w:val="24"/>
          <w:szCs w:val="24"/>
        </w:rPr>
        <w:t xml:space="preserve">register </w:t>
      </w:r>
      <w:r w:rsidR="00651227">
        <w:rPr>
          <w:color w:val="000000"/>
          <w:sz w:val="24"/>
          <w:szCs w:val="24"/>
        </w:rPr>
        <w:t>your candidates</w:t>
      </w:r>
      <w:r w:rsidR="00822FE7">
        <w:rPr>
          <w:color w:val="000000"/>
          <w:sz w:val="24"/>
          <w:szCs w:val="24"/>
        </w:rPr>
        <w:t>.</w:t>
      </w:r>
    </w:p>
    <w:p w14:paraId="7FC31BCE" w14:textId="77777777" w:rsidR="000E0120" w:rsidRDefault="000E0120" w:rsidP="000E012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7B0EA618" w14:textId="7777777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If you will be entering a group of students, we will need to have your school/institute details, in order to add it into our system before the registration period begins. </w:t>
      </w:r>
    </w:p>
    <w:p w14:paraId="7C06D516" w14:textId="7777777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2D299C43" w14:textId="7777777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Please note that your information will not be given to any third parties.</w:t>
      </w:r>
    </w:p>
    <w:p w14:paraId="305C8624" w14:textId="7777777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6892D7B6" w14:textId="1C33E672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If you would like to have your institute on our system please fill in the below details and fax it to us at </w:t>
      </w:r>
      <w:r w:rsidR="00A40617">
        <w:rPr>
          <w:bCs/>
          <w:color w:val="000000"/>
          <w:sz w:val="24"/>
          <w:szCs w:val="24"/>
        </w:rPr>
        <w:t xml:space="preserve">+357 </w:t>
      </w:r>
      <w:r>
        <w:rPr>
          <w:bCs/>
          <w:color w:val="000000"/>
          <w:sz w:val="24"/>
          <w:szCs w:val="24"/>
        </w:rPr>
        <w:t xml:space="preserve">22585129 or </w:t>
      </w:r>
      <w:r w:rsidR="002A05F6">
        <w:rPr>
          <w:bCs/>
          <w:color w:val="000000"/>
          <w:sz w:val="24"/>
          <w:szCs w:val="24"/>
        </w:rPr>
        <w:t xml:space="preserve">by email to </w:t>
      </w:r>
      <w:hyperlink r:id="rId8" w:history="1">
        <w:r w:rsidR="002A05F6" w:rsidRPr="008E46AE">
          <w:rPr>
            <w:rStyle w:val="Hyperlink"/>
            <w:bCs/>
            <w:sz w:val="24"/>
            <w:szCs w:val="24"/>
          </w:rPr>
          <w:t>contact.exams@cy.britishcouncil.org</w:t>
        </w:r>
      </w:hyperlink>
      <w:r w:rsidR="003A4E05">
        <w:rPr>
          <w:bCs/>
          <w:color w:val="000000"/>
          <w:sz w:val="24"/>
          <w:szCs w:val="24"/>
        </w:rPr>
        <w:t>.</w:t>
      </w:r>
    </w:p>
    <w:p w14:paraId="646A49A4" w14:textId="7777777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5C980154" w14:textId="4F0E10F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If you have any </w:t>
      </w:r>
      <w:r w:rsidR="003A4E05">
        <w:rPr>
          <w:bCs/>
          <w:color w:val="000000"/>
          <w:sz w:val="24"/>
          <w:szCs w:val="24"/>
        </w:rPr>
        <w:t>questions,</w:t>
      </w:r>
      <w:r>
        <w:rPr>
          <w:bCs/>
          <w:color w:val="000000"/>
          <w:sz w:val="24"/>
          <w:szCs w:val="24"/>
        </w:rPr>
        <w:t xml:space="preserve"> please email us at </w:t>
      </w:r>
      <w:hyperlink r:id="rId9" w:history="1">
        <w:r w:rsidR="003A4E05" w:rsidRPr="008E46AE">
          <w:rPr>
            <w:rStyle w:val="Hyperlink"/>
            <w:bCs/>
            <w:sz w:val="24"/>
            <w:szCs w:val="24"/>
          </w:rPr>
          <w:t>contact.exams@cy.britishcouncil.org</w:t>
        </w:r>
      </w:hyperlink>
      <w:r>
        <w:rPr>
          <w:bCs/>
          <w:color w:val="000000"/>
          <w:sz w:val="24"/>
          <w:szCs w:val="24"/>
        </w:rPr>
        <w:t xml:space="preserve"> or call us at 22585000.</w:t>
      </w:r>
    </w:p>
    <w:p w14:paraId="4E77CACE" w14:textId="7777777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64AC3220" w14:textId="7777777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Thank you</w:t>
      </w:r>
    </w:p>
    <w:p w14:paraId="3D0BE80A" w14:textId="77777777" w:rsidR="00FD3CE2" w:rsidRDefault="00FD3CE2" w:rsidP="0052595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CD1AF7D" w14:textId="1ADBD097" w:rsidR="00525950" w:rsidRDefault="003A4E05" w:rsidP="0052595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Alexia Achilleos</w:t>
      </w:r>
    </w:p>
    <w:p w14:paraId="6345F871" w14:textId="7DFB8BBE" w:rsidR="00525950" w:rsidRDefault="00525950" w:rsidP="0052595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Exams </w:t>
      </w:r>
      <w:r w:rsidR="003A4E05">
        <w:rPr>
          <w:color w:val="000000"/>
          <w:sz w:val="24"/>
          <w:szCs w:val="24"/>
        </w:rPr>
        <w:t>Coordinator</w:t>
      </w:r>
    </w:p>
    <w:p w14:paraId="07E580E2" w14:textId="06B2DFEE" w:rsidR="00330C18" w:rsidRDefault="003A4E05" w:rsidP="00525950">
      <w:pPr>
        <w:autoSpaceDE w:val="0"/>
        <w:autoSpaceDN w:val="0"/>
        <w:adjustRightInd w:val="0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t>Alexia.achilleos@cy.britishcouncil.org</w:t>
      </w:r>
    </w:p>
    <w:p w14:paraId="0567FF95" w14:textId="77777777" w:rsidR="003A4E05" w:rsidRDefault="003A4E05" w:rsidP="00525950">
      <w:pPr>
        <w:autoSpaceDE w:val="0"/>
        <w:autoSpaceDN w:val="0"/>
        <w:adjustRightInd w:val="0"/>
        <w:rPr>
          <w:rStyle w:val="Hyperlink"/>
          <w:sz w:val="24"/>
          <w:szCs w:val="24"/>
        </w:rPr>
      </w:pPr>
    </w:p>
    <w:p w14:paraId="0A8E237D" w14:textId="77777777" w:rsidR="00330C18" w:rsidRPr="00330C18" w:rsidRDefault="00330C18" w:rsidP="00525950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330C18">
        <w:rPr>
          <w:rStyle w:val="Hyperlink"/>
          <w:b/>
          <w:color w:val="auto"/>
          <w:sz w:val="24"/>
          <w:szCs w:val="24"/>
        </w:rPr>
        <w:t>*All fields are mandatory*</w:t>
      </w:r>
    </w:p>
    <w:p w14:paraId="09F42D88" w14:textId="77777777" w:rsidR="00525950" w:rsidRDefault="00525950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778379F1" w14:textId="77777777" w:rsidR="000E0120" w:rsidRDefault="000E0120" w:rsidP="000E012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Name of </w:t>
      </w:r>
      <w:r w:rsidR="00FD3CE2">
        <w:rPr>
          <w:b/>
          <w:bCs/>
          <w:color w:val="000000"/>
          <w:sz w:val="24"/>
          <w:szCs w:val="24"/>
        </w:rPr>
        <w:t>School/</w:t>
      </w:r>
      <w:r>
        <w:rPr>
          <w:b/>
          <w:bCs/>
          <w:color w:val="000000"/>
          <w:sz w:val="24"/>
          <w:szCs w:val="24"/>
        </w:rPr>
        <w:t xml:space="preserve">Institute: </w:t>
      </w:r>
      <w:r>
        <w:rPr>
          <w:color w:val="000000"/>
          <w:sz w:val="24"/>
          <w:szCs w:val="24"/>
        </w:rPr>
        <w:t>___________________________________________________</w:t>
      </w:r>
    </w:p>
    <w:p w14:paraId="09EA13F5" w14:textId="77777777" w:rsidR="000E0120" w:rsidRDefault="000E0120" w:rsidP="000E012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740C45CA" w14:textId="4C70844A" w:rsidR="000E0120" w:rsidRDefault="000E0120" w:rsidP="000E012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Contact person: </w:t>
      </w:r>
      <w:r>
        <w:rPr>
          <w:color w:val="000000"/>
          <w:sz w:val="24"/>
          <w:szCs w:val="24"/>
        </w:rPr>
        <w:t>______________________________________________</w:t>
      </w:r>
    </w:p>
    <w:p w14:paraId="15DE4188" w14:textId="77777777" w:rsidR="000E0120" w:rsidRDefault="000E0120" w:rsidP="000E012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A84CEA8" w14:textId="77777777" w:rsidR="00FD3CE2" w:rsidRDefault="00FD3CE2" w:rsidP="00FD3CE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Email of the contact person: </w:t>
      </w:r>
      <w:r>
        <w:rPr>
          <w:color w:val="000000"/>
          <w:sz w:val="24"/>
          <w:szCs w:val="24"/>
        </w:rPr>
        <w:t>____________________________________________</w:t>
      </w:r>
      <w:r w:rsidR="009C3917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</w:t>
      </w:r>
    </w:p>
    <w:p w14:paraId="23F8CB1D" w14:textId="77777777" w:rsidR="00FD3CE2" w:rsidRDefault="00FD3CE2" w:rsidP="000E012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A94E756" w14:textId="77777777" w:rsidR="000E0120" w:rsidRDefault="009C3917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Which exams </w:t>
      </w:r>
      <w:r w:rsidR="00FF7B1C">
        <w:rPr>
          <w:b/>
          <w:bCs/>
          <w:color w:val="000000"/>
          <w:sz w:val="24"/>
          <w:szCs w:val="24"/>
        </w:rPr>
        <w:t>are you</w:t>
      </w:r>
      <w:r>
        <w:rPr>
          <w:b/>
          <w:bCs/>
          <w:color w:val="000000"/>
          <w:sz w:val="24"/>
          <w:szCs w:val="24"/>
        </w:rPr>
        <w:t xml:space="preserve"> offering? </w:t>
      </w:r>
      <w:r w:rsidRPr="009C3917">
        <w:rPr>
          <w:bCs/>
          <w:color w:val="000000"/>
          <w:sz w:val="24"/>
          <w:szCs w:val="24"/>
        </w:rPr>
        <w:t xml:space="preserve">□ CIE Only  </w:t>
      </w:r>
      <w:r>
        <w:rPr>
          <w:bCs/>
          <w:color w:val="000000"/>
          <w:sz w:val="24"/>
          <w:szCs w:val="24"/>
        </w:rPr>
        <w:t xml:space="preserve"> </w:t>
      </w:r>
      <w:r w:rsidRPr="009C3917">
        <w:rPr>
          <w:bCs/>
          <w:color w:val="000000"/>
          <w:sz w:val="24"/>
          <w:szCs w:val="24"/>
        </w:rPr>
        <w:t xml:space="preserve">□ Edexcel </w:t>
      </w:r>
      <w:r w:rsidR="00330C18">
        <w:rPr>
          <w:bCs/>
          <w:color w:val="000000"/>
          <w:sz w:val="24"/>
          <w:szCs w:val="24"/>
        </w:rPr>
        <w:t>Only</w:t>
      </w:r>
      <w:r w:rsidRPr="009C3917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</w:t>
      </w:r>
      <w:r w:rsidRPr="009C3917">
        <w:rPr>
          <w:bCs/>
          <w:color w:val="000000"/>
          <w:sz w:val="24"/>
          <w:szCs w:val="24"/>
        </w:rPr>
        <w:t>□ CIE and Edexcel</w:t>
      </w:r>
    </w:p>
    <w:p w14:paraId="5D7B92E0" w14:textId="77777777" w:rsidR="009C3917" w:rsidRPr="009C3917" w:rsidRDefault="009C3917" w:rsidP="000E0120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911"/>
      </w:tblGrid>
      <w:tr w:rsidR="000E0120" w:rsidRPr="000E0120" w14:paraId="4282E5CB" w14:textId="77777777" w:rsidTr="000E0120">
        <w:tc>
          <w:tcPr>
            <w:tcW w:w="10137" w:type="dxa"/>
          </w:tcPr>
          <w:p w14:paraId="68BE83E6" w14:textId="77777777" w:rsid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0120">
              <w:rPr>
                <w:color w:val="000000"/>
                <w:sz w:val="24"/>
                <w:szCs w:val="24"/>
              </w:rPr>
              <w:t>Address:</w:t>
            </w:r>
          </w:p>
          <w:p w14:paraId="6FD6F74D" w14:textId="77777777" w:rsid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24DA42A1" w14:textId="77777777" w:rsid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43AE57D" w14:textId="77777777" w:rsidR="000E0120" w:rsidRP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0E0120" w:rsidRPr="000E0120" w14:paraId="595E174B" w14:textId="77777777" w:rsidTr="000E0120">
        <w:tc>
          <w:tcPr>
            <w:tcW w:w="10137" w:type="dxa"/>
          </w:tcPr>
          <w:p w14:paraId="32B6807A" w14:textId="77777777" w:rsidR="000E0120" w:rsidRDefault="009C3917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Post Code and </w:t>
            </w:r>
            <w:r w:rsidR="000E0120" w:rsidRPr="000E0120">
              <w:rPr>
                <w:color w:val="000000"/>
                <w:sz w:val="24"/>
                <w:szCs w:val="24"/>
              </w:rPr>
              <w:t>Town:</w:t>
            </w:r>
          </w:p>
          <w:p w14:paraId="1E6B9918" w14:textId="77777777" w:rsid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20DD0038" w14:textId="77777777" w:rsidR="000E0120" w:rsidRP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0E0120" w:rsidRPr="000E0120" w14:paraId="56955B8F" w14:textId="77777777" w:rsidTr="000E0120">
        <w:tc>
          <w:tcPr>
            <w:tcW w:w="10137" w:type="dxa"/>
          </w:tcPr>
          <w:p w14:paraId="09B085DF" w14:textId="77777777" w:rsid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0120">
              <w:rPr>
                <w:color w:val="000000"/>
                <w:sz w:val="24"/>
                <w:szCs w:val="24"/>
              </w:rPr>
              <w:t>Telephone:</w:t>
            </w:r>
          </w:p>
          <w:p w14:paraId="540C6585" w14:textId="77777777" w:rsid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A9F9147" w14:textId="77777777" w:rsidR="000E0120" w:rsidRPr="000E0120" w:rsidRDefault="000E0120" w:rsidP="0017054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3AE66613" w14:textId="77777777" w:rsidR="00330C18" w:rsidRDefault="00330C18" w:rsidP="000E012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3E6BAAC" w14:textId="77777777" w:rsidR="00330C18" w:rsidRDefault="00330C18" w:rsidP="000E012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594352C" w14:textId="77777777" w:rsidR="000E0120" w:rsidRDefault="00FD3CE2" w:rsidP="000E012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 and Date:</w:t>
      </w:r>
      <w:r w:rsidR="000E0120">
        <w:rPr>
          <w:color w:val="000000"/>
          <w:sz w:val="24"/>
          <w:szCs w:val="24"/>
        </w:rPr>
        <w:t xml:space="preserve"> ______________________________</w:t>
      </w:r>
      <w:r>
        <w:rPr>
          <w:color w:val="000000"/>
          <w:sz w:val="24"/>
          <w:szCs w:val="24"/>
        </w:rPr>
        <w:t>___________________________</w:t>
      </w:r>
    </w:p>
    <w:sectPr w:rsidR="000E0120" w:rsidSect="00FD3CE2">
      <w:footerReference w:type="default" r:id="rId10"/>
      <w:headerReference w:type="first" r:id="rId11"/>
      <w:footerReference w:type="first" r:id="rId12"/>
      <w:pgSz w:w="11906" w:h="16838" w:code="9"/>
      <w:pgMar w:top="1174" w:right="851" w:bottom="1418" w:left="1134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B6E4A" w14:textId="77777777" w:rsidR="00A30EAB" w:rsidRDefault="00A30EAB">
      <w:r>
        <w:separator/>
      </w:r>
    </w:p>
  </w:endnote>
  <w:endnote w:type="continuationSeparator" w:id="0">
    <w:p w14:paraId="1373964C" w14:textId="77777777" w:rsidR="00A30EAB" w:rsidRDefault="00A3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D8946" w14:textId="77777777" w:rsidR="00D75B7A" w:rsidRDefault="00D75B7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30C18">
      <w:rPr>
        <w:noProof/>
      </w:rPr>
      <w:t>2</w:t>
    </w:r>
    <w:r>
      <w:fldChar w:fldCharType="end"/>
    </w:r>
    <w:r>
      <w:t xml:space="preserve"> of </w:t>
    </w:r>
    <w:r w:rsidR="003A4E05">
      <w:rPr>
        <w:noProof/>
      </w:rPr>
      <w:fldChar w:fldCharType="begin"/>
    </w:r>
    <w:r w:rsidR="003A4E05">
      <w:rPr>
        <w:noProof/>
      </w:rPr>
      <w:instrText xml:space="preserve"> NUMPAGES </w:instrText>
    </w:r>
    <w:r w:rsidR="003A4E05">
      <w:rPr>
        <w:noProof/>
      </w:rPr>
      <w:fldChar w:fldCharType="separate"/>
    </w:r>
    <w:r w:rsidR="00127CB3">
      <w:rPr>
        <w:noProof/>
      </w:rPr>
      <w:t>1</w:t>
    </w:r>
    <w:r w:rsidR="003A4E0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35BB6" w14:textId="77777777" w:rsidR="00D75B7A" w:rsidRPr="006D33B0" w:rsidRDefault="00D75B7A" w:rsidP="004D1D16">
    <w:pPr>
      <w:jc w:val="center"/>
      <w:rPr>
        <w:sz w:val="12"/>
        <w:szCs w:val="12"/>
      </w:rPr>
    </w:pPr>
    <w:r w:rsidRPr="006D33B0">
      <w:rPr>
        <w:b/>
        <w:bCs/>
        <w:color w:val="000040"/>
        <w:sz w:val="12"/>
        <w:szCs w:val="12"/>
      </w:rPr>
      <w:t xml:space="preserve">The </w:t>
    </w:r>
    <w:smartTag w:uri="urn:schemas-microsoft-com:office:smarttags" w:element="place">
      <w:smartTag w:uri="urn:schemas-microsoft-com:office:smarttags" w:element="country-region">
        <w:r w:rsidRPr="006D33B0">
          <w:rPr>
            <w:b/>
            <w:bCs/>
            <w:color w:val="000040"/>
            <w:sz w:val="12"/>
            <w:szCs w:val="12"/>
          </w:rPr>
          <w:t>United Kingdom</w:t>
        </w:r>
      </w:smartTag>
    </w:smartTag>
    <w:r w:rsidRPr="006D33B0">
      <w:rPr>
        <w:b/>
        <w:bCs/>
        <w:color w:val="000040"/>
        <w:sz w:val="12"/>
        <w:szCs w:val="12"/>
      </w:rPr>
      <w:t>’s international organisation for cultural relations and educational opportunities.</w:t>
    </w:r>
    <w:r w:rsidRPr="006D33B0">
      <w:rPr>
        <w:rFonts w:ascii="Verdana" w:hAnsi="Verdana"/>
        <w:color w:val="000040"/>
        <w:sz w:val="11"/>
        <w:szCs w:val="11"/>
      </w:rPr>
      <w:t xml:space="preserve"> </w:t>
    </w:r>
    <w:r w:rsidRPr="006D33B0">
      <w:rPr>
        <w:color w:val="000040"/>
        <w:sz w:val="12"/>
        <w:szCs w:val="12"/>
      </w:rPr>
      <w:t>A registered charity: 209131 (</w:t>
    </w:r>
    <w:smartTag w:uri="urn:schemas-microsoft-com:office:smarttags" w:element="country-region">
      <w:r w:rsidRPr="006D33B0">
        <w:rPr>
          <w:color w:val="000040"/>
          <w:sz w:val="12"/>
          <w:szCs w:val="12"/>
        </w:rPr>
        <w:t>England</w:t>
      </w:r>
    </w:smartTag>
    <w:r w:rsidRPr="006D33B0">
      <w:rPr>
        <w:color w:val="000040"/>
        <w:sz w:val="12"/>
        <w:szCs w:val="12"/>
      </w:rPr>
      <w:t xml:space="preserve"> and </w:t>
    </w:r>
    <w:smartTag w:uri="urn:schemas-microsoft-com:office:smarttags" w:element="country-region">
      <w:r w:rsidRPr="006D33B0">
        <w:rPr>
          <w:color w:val="000040"/>
          <w:sz w:val="12"/>
          <w:szCs w:val="12"/>
        </w:rPr>
        <w:t>Wales</w:t>
      </w:r>
    </w:smartTag>
    <w:r w:rsidRPr="006D33B0">
      <w:rPr>
        <w:color w:val="000040"/>
        <w:sz w:val="12"/>
        <w:szCs w:val="12"/>
      </w:rPr>
      <w:t>) SC037733 (</w:t>
    </w:r>
    <w:smartTag w:uri="urn:schemas-microsoft-com:office:smarttags" w:element="place">
      <w:smartTag w:uri="urn:schemas-microsoft-com:office:smarttags" w:element="country-region">
        <w:r w:rsidRPr="006D33B0">
          <w:rPr>
            <w:color w:val="000040"/>
            <w:sz w:val="12"/>
            <w:szCs w:val="12"/>
          </w:rPr>
          <w:t>Scotland</w:t>
        </w:r>
      </w:smartTag>
    </w:smartTag>
    <w:r w:rsidRPr="006D33B0">
      <w:rPr>
        <w:color w:val="000040"/>
        <w:sz w:val="12"/>
        <w:szCs w:val="12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8A6EA" w14:textId="77777777" w:rsidR="00A30EAB" w:rsidRDefault="00A30EAB">
      <w:r>
        <w:separator/>
      </w:r>
    </w:p>
  </w:footnote>
  <w:footnote w:type="continuationSeparator" w:id="0">
    <w:p w14:paraId="051FF6EE" w14:textId="77777777" w:rsidR="00A30EAB" w:rsidRDefault="00A3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954"/>
    </w:tblGrid>
    <w:tr w:rsidR="00D75B7A" w14:paraId="77F9B40A" w14:textId="77777777" w:rsidTr="00FD3CE2">
      <w:trPr>
        <w:trHeight w:hRule="exact" w:val="852"/>
      </w:trPr>
      <w:tc>
        <w:tcPr>
          <w:tcW w:w="3969" w:type="dxa"/>
          <w:tcBorders>
            <w:bottom w:val="single" w:sz="4" w:space="0" w:color="auto"/>
          </w:tcBorders>
        </w:tcPr>
        <w:p w14:paraId="5316A467" w14:textId="77777777" w:rsidR="00D75B7A" w:rsidRDefault="00EF3B6F">
          <w:pPr>
            <w:pStyle w:val="Header"/>
            <w:jc w:val="left"/>
          </w:pPr>
          <w:bookmarkStart w:id="1" w:name="bclogo"/>
          <w:bookmarkEnd w:id="1"/>
          <w:r>
            <w:rPr>
              <w:noProof/>
              <w:lang w:val="en-US" w:eastAsia="en-US"/>
            </w:rPr>
            <w:drawing>
              <wp:inline distT="0" distB="0" distL="0" distR="0" wp14:anchorId="4EADC0AA" wp14:editId="7AC519AA">
                <wp:extent cx="1440180" cy="396240"/>
                <wp:effectExtent l="0" t="0" r="7620" b="3810"/>
                <wp:docPr id="1" name="Picture 1" descr="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single" w:sz="4" w:space="0" w:color="auto"/>
          </w:tcBorders>
        </w:tcPr>
        <w:p w14:paraId="26ADE367" w14:textId="77777777" w:rsidR="00D75B7A" w:rsidRDefault="00525950" w:rsidP="00FD3CE2">
          <w:pPr>
            <w:pStyle w:val="Header"/>
            <w:tabs>
              <w:tab w:val="clear" w:pos="4153"/>
              <w:tab w:val="clear" w:pos="8306"/>
            </w:tabs>
          </w:pPr>
          <w:r>
            <w:t xml:space="preserve">School Exams </w:t>
          </w:r>
          <w:r w:rsidR="00FD3CE2">
            <w:t xml:space="preserve">Online </w:t>
          </w:r>
          <w:r>
            <w:t xml:space="preserve">Registration </w:t>
          </w:r>
          <w:r w:rsidR="00FD3CE2">
            <w:t>Website</w:t>
          </w:r>
        </w:p>
      </w:tc>
    </w:tr>
  </w:tbl>
  <w:p w14:paraId="417CEABB" w14:textId="77777777" w:rsidR="00D75B7A" w:rsidRDefault="00D75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20"/>
    <w:rsid w:val="0009112D"/>
    <w:rsid w:val="00092D33"/>
    <w:rsid w:val="000A4FDF"/>
    <w:rsid w:val="000E0120"/>
    <w:rsid w:val="00127CB3"/>
    <w:rsid w:val="00170545"/>
    <w:rsid w:val="001A0115"/>
    <w:rsid w:val="002A05F6"/>
    <w:rsid w:val="00311157"/>
    <w:rsid w:val="00330C18"/>
    <w:rsid w:val="003318B4"/>
    <w:rsid w:val="00360CC2"/>
    <w:rsid w:val="003A4E05"/>
    <w:rsid w:val="003F1B66"/>
    <w:rsid w:val="004D1D16"/>
    <w:rsid w:val="00525950"/>
    <w:rsid w:val="005622F9"/>
    <w:rsid w:val="005E18D7"/>
    <w:rsid w:val="00631E18"/>
    <w:rsid w:val="006505B4"/>
    <w:rsid w:val="00651227"/>
    <w:rsid w:val="0065473E"/>
    <w:rsid w:val="0069590F"/>
    <w:rsid w:val="00701926"/>
    <w:rsid w:val="007C60E0"/>
    <w:rsid w:val="00814DE1"/>
    <w:rsid w:val="00822FE7"/>
    <w:rsid w:val="009B4990"/>
    <w:rsid w:val="009C0B4B"/>
    <w:rsid w:val="009C3917"/>
    <w:rsid w:val="00A30EAB"/>
    <w:rsid w:val="00A40617"/>
    <w:rsid w:val="00B00DCA"/>
    <w:rsid w:val="00B01E95"/>
    <w:rsid w:val="00B86A51"/>
    <w:rsid w:val="00D35FA4"/>
    <w:rsid w:val="00D75B7A"/>
    <w:rsid w:val="00E34AB6"/>
    <w:rsid w:val="00E747F9"/>
    <w:rsid w:val="00ED6526"/>
    <w:rsid w:val="00EF3B6F"/>
    <w:rsid w:val="00FD3CE2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A776639"/>
  <w15:docId w15:val="{246D39A5-B92C-4CB4-AA54-16C6F8F4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0120"/>
    <w:rPr>
      <w:rFonts w:ascii="Arial" w:eastAsia="SimSun" w:hAnsi="Arial" w:cs="Arial"/>
      <w:lang w:eastAsia="zh-C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character" w:styleId="Hyperlink">
    <w:name w:val="Hyperlink"/>
    <w:basedOn w:val="DefaultParagraphFont"/>
    <w:rsid w:val="000E0120"/>
    <w:rPr>
      <w:color w:val="0000FF"/>
      <w:u w:val="single"/>
    </w:rPr>
  </w:style>
  <w:style w:type="table" w:styleId="TableGrid">
    <w:name w:val="Table Grid"/>
    <w:basedOn w:val="TableNormal"/>
    <w:rsid w:val="000E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25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950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22"/>
    <w:qFormat/>
    <w:rsid w:val="00ED65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A4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exams@cy.britishcouncil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.exams@cy.britishcouncil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A4)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1BAD-21A9-48AC-ADF0-02863755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167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Schools Database</vt:lpstr>
    </vt:vector>
  </TitlesOfParts>
  <Company>British Council</Company>
  <LinksUpToDate>false</LinksUpToDate>
  <CharactersWithSpaces>1383</CharactersWithSpaces>
  <SharedDoc>false</SharedDoc>
  <HLinks>
    <vt:vector size="6" baseType="variant"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mailto:seda.selcuk@cy.britishcouncil.org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Schools Database</dc:title>
  <dc:creator>sedaselcuk</dc:creator>
  <cp:lastModifiedBy>Apostolidou, Natasha (Cyprus)</cp:lastModifiedBy>
  <cp:revision>2</cp:revision>
  <cp:lastPrinted>2018-06-11T11:12:00Z</cp:lastPrinted>
  <dcterms:created xsi:type="dcterms:W3CDTF">2019-12-19T10:13:00Z</dcterms:created>
  <dcterms:modified xsi:type="dcterms:W3CDTF">2019-12-19T10:13:00Z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</Properties>
</file>